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F97B" w14:textId="26C2D854" w:rsidR="000246C1" w:rsidRPr="00EA7B69" w:rsidRDefault="000246C1" w:rsidP="000246C1">
      <w:pPr>
        <w:pStyle w:val="Texto"/>
        <w:ind w:firstLine="0"/>
        <w:jc w:val="center"/>
        <w:rPr>
          <w:b/>
          <w:bCs/>
        </w:rPr>
      </w:pPr>
      <w:r w:rsidRPr="00EA7B69">
        <w:rPr>
          <w:b/>
          <w:bCs/>
        </w:rPr>
        <w:t xml:space="preserve">REQUERIMENTO </w:t>
      </w:r>
      <w:r w:rsidR="00EA7B69">
        <w:rPr>
          <w:b/>
          <w:bCs/>
        </w:rPr>
        <w:t xml:space="preserve">– </w:t>
      </w:r>
      <w:r w:rsidR="00EA7B69" w:rsidRPr="00EA7B69">
        <w:rPr>
          <w:b/>
          <w:bCs/>
        </w:rPr>
        <w:t>BANCO DE HORAS</w:t>
      </w:r>
    </w:p>
    <w:p w14:paraId="3519185A" w14:textId="77777777" w:rsidR="000246C1" w:rsidRDefault="000246C1" w:rsidP="00826836">
      <w:pPr>
        <w:pStyle w:val="Texto"/>
      </w:pPr>
    </w:p>
    <w:p w14:paraId="3FA8A8CB" w14:textId="2B70F6B2" w:rsidR="00826836" w:rsidRPr="00EA7B69" w:rsidRDefault="00EA7B69" w:rsidP="00EA7B69">
      <w:pPr>
        <w:pStyle w:val="Texto"/>
        <w:numPr>
          <w:ilvl w:val="0"/>
          <w:numId w:val="8"/>
        </w:numPr>
        <w:rPr>
          <w:b/>
          <w:bCs/>
        </w:rPr>
      </w:pPr>
      <w:r w:rsidRPr="00EA7B69">
        <w:rPr>
          <w:b/>
          <w:bCs/>
        </w:rPr>
        <w:t>IDENTIFICAÇÃO</w:t>
      </w:r>
    </w:p>
    <w:p w14:paraId="601C8CA4" w14:textId="77777777" w:rsidR="00EA7B69" w:rsidRDefault="00EA7B69" w:rsidP="00EA7B69">
      <w:pPr>
        <w:pStyle w:val="Texto"/>
        <w:ind w:left="2061" w:firstLine="0"/>
      </w:pPr>
    </w:p>
    <w:p w14:paraId="1BCA0216" w14:textId="77777777" w:rsidR="00EA7B69" w:rsidRDefault="00EA7B69" w:rsidP="00EA7B69">
      <w:pPr>
        <w:pStyle w:val="Texto"/>
        <w:ind w:left="2061" w:firstLine="0"/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1399"/>
        <w:gridCol w:w="1400"/>
        <w:gridCol w:w="1400"/>
        <w:gridCol w:w="1400"/>
        <w:gridCol w:w="3473"/>
      </w:tblGrid>
      <w:tr w:rsidR="00EA7B69" w14:paraId="640402E7" w14:textId="77777777" w:rsidTr="00EA7B69">
        <w:trPr>
          <w:trHeight w:val="332"/>
        </w:trPr>
        <w:tc>
          <w:tcPr>
            <w:tcW w:w="1399" w:type="dxa"/>
          </w:tcPr>
          <w:p w14:paraId="1D762CDA" w14:textId="47A7FD92" w:rsidR="00EA7B69" w:rsidRPr="0068475F" w:rsidRDefault="00EA7B69" w:rsidP="00EA7B69">
            <w:pPr>
              <w:pStyle w:val="Texto"/>
              <w:ind w:firstLine="0"/>
              <w:rPr>
                <w:sz w:val="22"/>
                <w:szCs w:val="22"/>
              </w:rPr>
            </w:pPr>
            <w:r w:rsidRPr="0068475F">
              <w:rPr>
                <w:sz w:val="22"/>
                <w:szCs w:val="22"/>
              </w:rPr>
              <w:t>ID:</w:t>
            </w:r>
          </w:p>
        </w:tc>
        <w:tc>
          <w:tcPr>
            <w:tcW w:w="1400" w:type="dxa"/>
          </w:tcPr>
          <w:p w14:paraId="59A36E7D" w14:textId="77777777" w:rsidR="00EA7B69" w:rsidRPr="0068475F" w:rsidRDefault="00EA7B69" w:rsidP="00EA7B69">
            <w:pPr>
              <w:pStyle w:val="Texto"/>
              <w:ind w:firstLine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6DD297F2" w14:textId="4AF2F6A0" w:rsidR="00EA7B69" w:rsidRPr="0068475F" w:rsidRDefault="00EA7B69" w:rsidP="00EA7B69">
            <w:pPr>
              <w:pStyle w:val="Texto"/>
              <w:ind w:firstLine="0"/>
              <w:rPr>
                <w:sz w:val="22"/>
                <w:szCs w:val="22"/>
              </w:rPr>
            </w:pPr>
            <w:r w:rsidRPr="0068475F">
              <w:rPr>
                <w:sz w:val="22"/>
                <w:szCs w:val="22"/>
              </w:rPr>
              <w:t>NOME:</w:t>
            </w:r>
          </w:p>
        </w:tc>
        <w:tc>
          <w:tcPr>
            <w:tcW w:w="4873" w:type="dxa"/>
            <w:gridSpan w:val="2"/>
          </w:tcPr>
          <w:p w14:paraId="2952AEAE" w14:textId="77777777" w:rsidR="00EA7B69" w:rsidRPr="0068475F" w:rsidRDefault="00EA7B69" w:rsidP="00EA7B69">
            <w:pPr>
              <w:pStyle w:val="Texto"/>
              <w:ind w:firstLine="0"/>
              <w:rPr>
                <w:sz w:val="22"/>
                <w:szCs w:val="22"/>
              </w:rPr>
            </w:pPr>
          </w:p>
        </w:tc>
      </w:tr>
      <w:tr w:rsidR="00EA7B69" w14:paraId="1CB5C212" w14:textId="77777777" w:rsidTr="00EA7B69">
        <w:tc>
          <w:tcPr>
            <w:tcW w:w="1399" w:type="dxa"/>
          </w:tcPr>
          <w:p w14:paraId="08F052E1" w14:textId="045F75F2" w:rsidR="00EA7B69" w:rsidRPr="0068475F" w:rsidRDefault="00EA7B69" w:rsidP="00EA7B69">
            <w:pPr>
              <w:pStyle w:val="Texto"/>
              <w:ind w:firstLine="0"/>
              <w:rPr>
                <w:sz w:val="22"/>
                <w:szCs w:val="22"/>
              </w:rPr>
            </w:pPr>
            <w:r w:rsidRPr="0068475F">
              <w:rPr>
                <w:sz w:val="22"/>
                <w:szCs w:val="22"/>
              </w:rPr>
              <w:t>Cargo:</w:t>
            </w:r>
          </w:p>
        </w:tc>
        <w:tc>
          <w:tcPr>
            <w:tcW w:w="1400" w:type="dxa"/>
          </w:tcPr>
          <w:p w14:paraId="06A837FD" w14:textId="77777777" w:rsidR="00EA7B69" w:rsidRPr="0068475F" w:rsidRDefault="00EA7B69" w:rsidP="00EA7B69">
            <w:pPr>
              <w:pStyle w:val="Texto"/>
              <w:ind w:firstLine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7E78ABDD" w14:textId="77777777" w:rsidR="00EA7B69" w:rsidRPr="0068475F" w:rsidRDefault="00EA7B69" w:rsidP="00EA7B69">
            <w:pPr>
              <w:pStyle w:val="Texto"/>
              <w:ind w:firstLine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2FD06F" w14:textId="065A4317" w:rsidR="00EA7B69" w:rsidRPr="0068475F" w:rsidRDefault="00EA7B69" w:rsidP="00EA7B69">
            <w:pPr>
              <w:pStyle w:val="Texto"/>
              <w:ind w:firstLine="0"/>
              <w:rPr>
                <w:sz w:val="22"/>
                <w:szCs w:val="22"/>
              </w:rPr>
            </w:pPr>
            <w:r w:rsidRPr="0068475F">
              <w:rPr>
                <w:sz w:val="22"/>
                <w:szCs w:val="22"/>
              </w:rPr>
              <w:t>Órgão</w:t>
            </w:r>
          </w:p>
          <w:p w14:paraId="76663E02" w14:textId="6E8B8725" w:rsidR="00EA7B69" w:rsidRPr="0068475F" w:rsidRDefault="00EA7B69" w:rsidP="00EA7B69">
            <w:pPr>
              <w:pStyle w:val="Texto"/>
              <w:ind w:firstLine="0"/>
              <w:rPr>
                <w:sz w:val="22"/>
                <w:szCs w:val="22"/>
              </w:rPr>
            </w:pPr>
            <w:r w:rsidRPr="0068475F">
              <w:rPr>
                <w:sz w:val="22"/>
                <w:szCs w:val="22"/>
              </w:rPr>
              <w:t>Lotação:</w:t>
            </w:r>
          </w:p>
        </w:tc>
        <w:tc>
          <w:tcPr>
            <w:tcW w:w="3473" w:type="dxa"/>
          </w:tcPr>
          <w:p w14:paraId="4B65D554" w14:textId="77777777" w:rsidR="00EA7B69" w:rsidRDefault="00EA7B69" w:rsidP="00EA7B69">
            <w:pPr>
              <w:pStyle w:val="Texto"/>
              <w:ind w:firstLine="0"/>
            </w:pPr>
          </w:p>
        </w:tc>
      </w:tr>
      <w:tr w:rsidR="00EA7B69" w14:paraId="676C4A9F" w14:textId="77777777" w:rsidTr="00EA7B69">
        <w:tc>
          <w:tcPr>
            <w:tcW w:w="1399" w:type="dxa"/>
          </w:tcPr>
          <w:p w14:paraId="03E2FC1E" w14:textId="7117BD31" w:rsidR="00EA7B69" w:rsidRPr="0068475F" w:rsidRDefault="00EA7B69" w:rsidP="00EA7B69">
            <w:pPr>
              <w:pStyle w:val="Texto"/>
              <w:ind w:firstLine="0"/>
              <w:rPr>
                <w:sz w:val="22"/>
                <w:szCs w:val="22"/>
              </w:rPr>
            </w:pPr>
            <w:r w:rsidRPr="0068475F">
              <w:rPr>
                <w:sz w:val="22"/>
                <w:szCs w:val="22"/>
              </w:rPr>
              <w:t>Cidade:</w:t>
            </w:r>
          </w:p>
        </w:tc>
        <w:tc>
          <w:tcPr>
            <w:tcW w:w="1400" w:type="dxa"/>
          </w:tcPr>
          <w:p w14:paraId="35EEBAA1" w14:textId="77777777" w:rsidR="00EA7B69" w:rsidRPr="0068475F" w:rsidRDefault="00EA7B69" w:rsidP="00EA7B69">
            <w:pPr>
              <w:pStyle w:val="Texto"/>
              <w:ind w:firstLine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7A8104" w14:textId="77777777" w:rsidR="00EA7B69" w:rsidRPr="0068475F" w:rsidRDefault="00EA7B69" w:rsidP="00EA7B69">
            <w:pPr>
              <w:pStyle w:val="Texto"/>
              <w:ind w:firstLine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0B437B7" w14:textId="16E6C657" w:rsidR="00EA7B69" w:rsidRPr="0068475F" w:rsidRDefault="00EA7B69" w:rsidP="00EA7B69">
            <w:pPr>
              <w:pStyle w:val="Texto"/>
              <w:ind w:firstLine="0"/>
              <w:rPr>
                <w:sz w:val="22"/>
                <w:szCs w:val="22"/>
              </w:rPr>
            </w:pPr>
            <w:r w:rsidRPr="0068475F">
              <w:rPr>
                <w:sz w:val="22"/>
                <w:szCs w:val="22"/>
              </w:rPr>
              <w:t>Região / DPTO</w:t>
            </w:r>
          </w:p>
        </w:tc>
        <w:tc>
          <w:tcPr>
            <w:tcW w:w="3473" w:type="dxa"/>
          </w:tcPr>
          <w:p w14:paraId="2CCA4957" w14:textId="77777777" w:rsidR="00EA7B69" w:rsidRDefault="00EA7B69" w:rsidP="00EA7B69">
            <w:pPr>
              <w:pStyle w:val="Texto"/>
              <w:ind w:firstLine="0"/>
            </w:pPr>
          </w:p>
        </w:tc>
      </w:tr>
    </w:tbl>
    <w:p w14:paraId="4492EE9C" w14:textId="77777777" w:rsidR="00EA7B69" w:rsidRDefault="00EA7B69" w:rsidP="00EA7B69">
      <w:pPr>
        <w:pStyle w:val="Texto"/>
        <w:ind w:left="2061" w:firstLine="0"/>
      </w:pPr>
    </w:p>
    <w:p w14:paraId="7C875BD0" w14:textId="0C30407D" w:rsidR="00EA7B69" w:rsidRPr="00EA7B69" w:rsidRDefault="00EA7B69" w:rsidP="00EA7B69">
      <w:pPr>
        <w:pStyle w:val="Texto"/>
      </w:pPr>
      <w:r>
        <w:t xml:space="preserve">Quantidade de horas </w:t>
      </w:r>
      <w:r w:rsidR="0068475F">
        <w:t>extras efetivamente trabalhadas a serem remuneradas.</w:t>
      </w:r>
    </w:p>
    <w:p w14:paraId="206C75C8" w14:textId="77777777" w:rsidR="00EA7B69" w:rsidRDefault="00EA7B69" w:rsidP="00EA7B69">
      <w:pPr>
        <w:pStyle w:val="Texto"/>
        <w:ind w:left="2061" w:firstLine="0"/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333"/>
        <w:gridCol w:w="1353"/>
        <w:gridCol w:w="5386"/>
      </w:tblGrid>
      <w:tr w:rsidR="0068475F" w14:paraId="3FF86C04" w14:textId="77777777" w:rsidTr="0068475F">
        <w:tc>
          <w:tcPr>
            <w:tcW w:w="2333" w:type="dxa"/>
          </w:tcPr>
          <w:p w14:paraId="0785006A" w14:textId="7C90C899" w:rsidR="0068475F" w:rsidRPr="0068475F" w:rsidRDefault="0068475F" w:rsidP="00EA7B69">
            <w:pPr>
              <w:pStyle w:val="Texto"/>
              <w:ind w:firstLine="0"/>
              <w:rPr>
                <w:sz w:val="22"/>
                <w:szCs w:val="22"/>
              </w:rPr>
            </w:pPr>
            <w:r w:rsidRPr="0068475F">
              <w:rPr>
                <w:sz w:val="22"/>
                <w:szCs w:val="22"/>
              </w:rPr>
              <w:t>Horas extras trabalhadas / remuneradas</w:t>
            </w:r>
          </w:p>
        </w:tc>
        <w:tc>
          <w:tcPr>
            <w:tcW w:w="1353" w:type="dxa"/>
          </w:tcPr>
          <w:p w14:paraId="146D9889" w14:textId="77777777" w:rsidR="0068475F" w:rsidRPr="0068475F" w:rsidRDefault="0068475F" w:rsidP="00EA7B69">
            <w:pPr>
              <w:pStyle w:val="Texto"/>
              <w:ind w:firstLine="0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4B8171D2" w14:textId="54100334" w:rsidR="0068475F" w:rsidRPr="0068475F" w:rsidRDefault="0068475F" w:rsidP="00EA7B69">
            <w:pPr>
              <w:pStyle w:val="Texto"/>
              <w:ind w:firstLine="0"/>
              <w:rPr>
                <w:sz w:val="22"/>
                <w:szCs w:val="22"/>
              </w:rPr>
            </w:pPr>
            <w:r w:rsidRPr="0068475F">
              <w:rPr>
                <w:sz w:val="22"/>
                <w:szCs w:val="22"/>
              </w:rPr>
              <w:t>Motivo:</w:t>
            </w:r>
          </w:p>
        </w:tc>
      </w:tr>
    </w:tbl>
    <w:p w14:paraId="0FF658D0" w14:textId="77777777" w:rsidR="0068475F" w:rsidRDefault="0068475F" w:rsidP="00EA7B69">
      <w:pPr>
        <w:pStyle w:val="Texto"/>
        <w:ind w:left="2061" w:firstLine="0"/>
      </w:pPr>
    </w:p>
    <w:p w14:paraId="645B304D" w14:textId="77777777" w:rsidR="0068475F" w:rsidRDefault="0068475F" w:rsidP="00EA7B69">
      <w:pPr>
        <w:pStyle w:val="Texto"/>
        <w:ind w:left="2061" w:firstLine="0"/>
      </w:pPr>
    </w:p>
    <w:p w14:paraId="038878C9" w14:textId="535F72DD" w:rsidR="0068475F" w:rsidRDefault="0068475F" w:rsidP="0068475F">
      <w:pPr>
        <w:pStyle w:val="Texto"/>
      </w:pPr>
      <w:r w:rsidRPr="0068475F">
        <w:t>Solicito o registro no Banco de horas da Polícia Civil do Estado do Rio Grande do Sul, para compensação em tempo oportuno da quantidade de horas a seguir identificadas, que forma geradas no mês corrente.</w:t>
      </w:r>
    </w:p>
    <w:p w14:paraId="59A3CB94" w14:textId="77777777" w:rsidR="0068475F" w:rsidRDefault="0068475F" w:rsidP="0068475F">
      <w:pPr>
        <w:pStyle w:val="Texto"/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333"/>
        <w:gridCol w:w="1353"/>
        <w:gridCol w:w="5386"/>
      </w:tblGrid>
      <w:tr w:rsidR="0068475F" w14:paraId="1BE821B7" w14:textId="77777777" w:rsidTr="00644583">
        <w:tc>
          <w:tcPr>
            <w:tcW w:w="2333" w:type="dxa"/>
          </w:tcPr>
          <w:p w14:paraId="46239A1B" w14:textId="1D98FEBE" w:rsidR="0068475F" w:rsidRPr="0068475F" w:rsidRDefault="0068475F" w:rsidP="00644583">
            <w:pPr>
              <w:pStyle w:val="Texto"/>
              <w:ind w:firstLine="0"/>
              <w:rPr>
                <w:sz w:val="22"/>
                <w:szCs w:val="22"/>
              </w:rPr>
            </w:pPr>
            <w:r w:rsidRPr="0068475F">
              <w:rPr>
                <w:sz w:val="22"/>
                <w:szCs w:val="22"/>
              </w:rPr>
              <w:t xml:space="preserve">Horas extras </w:t>
            </w:r>
            <w:r>
              <w:rPr>
                <w:sz w:val="22"/>
                <w:szCs w:val="22"/>
              </w:rPr>
              <w:t>efetivamente</w:t>
            </w:r>
            <w:r w:rsidRPr="006847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trabalhadas</w:t>
            </w:r>
          </w:p>
        </w:tc>
        <w:tc>
          <w:tcPr>
            <w:tcW w:w="1353" w:type="dxa"/>
          </w:tcPr>
          <w:p w14:paraId="5EDBDED7" w14:textId="77777777" w:rsidR="0068475F" w:rsidRPr="0068475F" w:rsidRDefault="0068475F" w:rsidP="00644583">
            <w:pPr>
              <w:pStyle w:val="Texto"/>
              <w:ind w:firstLine="0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3400C090" w14:textId="77777777" w:rsidR="0068475F" w:rsidRPr="0068475F" w:rsidRDefault="0068475F" w:rsidP="00644583">
            <w:pPr>
              <w:pStyle w:val="Texto"/>
              <w:ind w:firstLine="0"/>
              <w:rPr>
                <w:sz w:val="22"/>
                <w:szCs w:val="22"/>
              </w:rPr>
            </w:pPr>
            <w:r w:rsidRPr="0068475F">
              <w:rPr>
                <w:sz w:val="22"/>
                <w:szCs w:val="22"/>
              </w:rPr>
              <w:t>Motivo:</w:t>
            </w:r>
          </w:p>
        </w:tc>
      </w:tr>
      <w:tr w:rsidR="0068475F" w14:paraId="62981AB6" w14:textId="77777777" w:rsidTr="00644583">
        <w:tc>
          <w:tcPr>
            <w:tcW w:w="2333" w:type="dxa"/>
          </w:tcPr>
          <w:p w14:paraId="46604423" w14:textId="1D98B751" w:rsidR="0068475F" w:rsidRPr="0068475F" w:rsidRDefault="0068475F" w:rsidP="0068475F">
            <w:pPr>
              <w:pStyle w:val="Texto"/>
              <w:ind w:firstLine="0"/>
              <w:rPr>
                <w:sz w:val="22"/>
                <w:szCs w:val="22"/>
              </w:rPr>
            </w:pPr>
            <w:r w:rsidRPr="0068475F">
              <w:rPr>
                <w:sz w:val="22"/>
                <w:szCs w:val="22"/>
              </w:rPr>
              <w:t xml:space="preserve">Horas </w:t>
            </w:r>
            <w:r>
              <w:rPr>
                <w:sz w:val="22"/>
                <w:szCs w:val="22"/>
              </w:rPr>
              <w:t>em regime de sobreaviso</w:t>
            </w:r>
          </w:p>
        </w:tc>
        <w:tc>
          <w:tcPr>
            <w:tcW w:w="1353" w:type="dxa"/>
          </w:tcPr>
          <w:p w14:paraId="7622D35F" w14:textId="77777777" w:rsidR="0068475F" w:rsidRPr="0068475F" w:rsidRDefault="0068475F" w:rsidP="0068475F">
            <w:pPr>
              <w:pStyle w:val="Texto"/>
              <w:ind w:firstLine="0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3113E07E" w14:textId="4438DE2E" w:rsidR="0068475F" w:rsidRPr="0068475F" w:rsidRDefault="0068475F" w:rsidP="0068475F">
            <w:pPr>
              <w:pStyle w:val="Texto"/>
              <w:ind w:firstLine="0"/>
              <w:rPr>
                <w:sz w:val="22"/>
                <w:szCs w:val="22"/>
              </w:rPr>
            </w:pPr>
            <w:r w:rsidRPr="0068475F">
              <w:rPr>
                <w:sz w:val="22"/>
                <w:szCs w:val="22"/>
              </w:rPr>
              <w:t>Motivo:</w:t>
            </w:r>
          </w:p>
        </w:tc>
      </w:tr>
    </w:tbl>
    <w:p w14:paraId="0BD9DA78" w14:textId="0B0781F7" w:rsidR="003B4970" w:rsidRDefault="0068475F" w:rsidP="00826836">
      <w:pPr>
        <w:pStyle w:val="Texto"/>
      </w:pPr>
      <w:r>
        <w:t>Por ser a expressão da verdade, assino o presente</w:t>
      </w:r>
      <w:r w:rsidR="003B4970">
        <w:t>.</w:t>
      </w:r>
    </w:p>
    <w:p w14:paraId="6D8DB891" w14:textId="77777777" w:rsidR="000246C1" w:rsidRDefault="000246C1" w:rsidP="00826836">
      <w:pPr>
        <w:pStyle w:val="Texto"/>
      </w:pPr>
    </w:p>
    <w:p w14:paraId="7773F7A6" w14:textId="77777777" w:rsidR="000246C1" w:rsidRDefault="000246C1" w:rsidP="000246C1">
      <w:pPr>
        <w:pStyle w:val="Texto"/>
      </w:pPr>
    </w:p>
    <w:p w14:paraId="4D3AF7B3" w14:textId="3EAB8836" w:rsidR="000246C1" w:rsidRDefault="000246C1" w:rsidP="000246C1">
      <w:pPr>
        <w:pStyle w:val="Texto"/>
        <w:ind w:firstLine="0"/>
        <w:jc w:val="center"/>
      </w:pPr>
      <w:r>
        <w:t>__________________________________</w:t>
      </w:r>
    </w:p>
    <w:p w14:paraId="64D204AD" w14:textId="6803BA18" w:rsidR="000246C1" w:rsidRDefault="0068475F" w:rsidP="000246C1">
      <w:pPr>
        <w:pStyle w:val="Texto"/>
        <w:ind w:firstLine="0"/>
        <w:jc w:val="center"/>
      </w:pPr>
      <w:r w:rsidRPr="0068475F">
        <w:t>Assinatura do servidor</w:t>
      </w:r>
    </w:p>
    <w:p w14:paraId="734A4301" w14:textId="77777777" w:rsidR="0068475F" w:rsidRDefault="0068475F" w:rsidP="000246C1">
      <w:pPr>
        <w:pStyle w:val="Texto"/>
        <w:ind w:firstLine="0"/>
        <w:jc w:val="center"/>
      </w:pPr>
    </w:p>
    <w:p w14:paraId="36FFC4AF" w14:textId="77777777" w:rsidR="0068475F" w:rsidRDefault="0068475F" w:rsidP="000246C1">
      <w:pPr>
        <w:pStyle w:val="Texto"/>
        <w:ind w:firstLine="0"/>
        <w:jc w:val="center"/>
      </w:pPr>
    </w:p>
    <w:p w14:paraId="02C28067" w14:textId="61F302A7" w:rsidR="0068475F" w:rsidRDefault="0068475F" w:rsidP="0068475F">
      <w:pPr>
        <w:pStyle w:val="Texto"/>
      </w:pPr>
      <w:r w:rsidRPr="0068475F">
        <w:t xml:space="preserve">Senhor(a) Diretor(a), atesto sob as penas da lei que o servidor acima mencionado foi submetido ao rígido controle de jornada, e além das 40 horas normais trabalhadas, cumpriu a jornada acima mencionada, fazendo jus ao registro no banco de </w:t>
      </w:r>
      <w:r w:rsidR="00C20DE6">
        <w:t>horas. Atesto ainda, que devido à superveniência do interesse público, não foi possível a unidade fazer a compensação de jornada no mês citado, razão pela qual se faz necessário o registro para compensação em tempo oportuno.</w:t>
      </w:r>
    </w:p>
    <w:p w14:paraId="54B55D1A" w14:textId="77777777" w:rsidR="00C20DE6" w:rsidRDefault="00C20DE6" w:rsidP="0068475F">
      <w:pPr>
        <w:pStyle w:val="Texto"/>
      </w:pPr>
    </w:p>
    <w:p w14:paraId="72EDD28B" w14:textId="77777777" w:rsidR="00C20DE6" w:rsidRDefault="00C20DE6" w:rsidP="00C20DE6">
      <w:pPr>
        <w:pStyle w:val="Texto"/>
      </w:pPr>
    </w:p>
    <w:p w14:paraId="4DAA672F" w14:textId="77777777" w:rsidR="002E28EE" w:rsidRDefault="002E28EE" w:rsidP="00C20DE6">
      <w:pPr>
        <w:pStyle w:val="Texto"/>
      </w:pPr>
    </w:p>
    <w:p w14:paraId="28B30227" w14:textId="77777777" w:rsidR="00C20DE6" w:rsidRDefault="00C20DE6" w:rsidP="00C20DE6">
      <w:pPr>
        <w:pStyle w:val="Texto"/>
        <w:ind w:firstLine="0"/>
        <w:jc w:val="center"/>
      </w:pPr>
      <w:r>
        <w:t>__________________________________</w:t>
      </w:r>
    </w:p>
    <w:p w14:paraId="76665C1F" w14:textId="2A2F1C01" w:rsidR="00C20DE6" w:rsidRDefault="00C20DE6" w:rsidP="00C20DE6">
      <w:pPr>
        <w:pStyle w:val="Texto"/>
        <w:ind w:firstLine="0"/>
        <w:jc w:val="center"/>
      </w:pPr>
      <w:r w:rsidRPr="0068475F">
        <w:t>Assinatura</w:t>
      </w:r>
    </w:p>
    <w:p w14:paraId="3A87484F" w14:textId="59EFCFC5" w:rsidR="00C20DE6" w:rsidRDefault="00C20DE6" w:rsidP="0068475F">
      <w:pPr>
        <w:pStyle w:val="Texto"/>
      </w:pPr>
      <w:r>
        <w:t>(carimbo com nome e assinatura do delegado superior imediato/titular da unidade)</w:t>
      </w:r>
    </w:p>
    <w:p w14:paraId="5E192D0E" w14:textId="77777777" w:rsidR="00C20DE6" w:rsidRDefault="00C20DE6" w:rsidP="0068475F">
      <w:pPr>
        <w:pStyle w:val="Texto"/>
      </w:pPr>
    </w:p>
    <w:p w14:paraId="3DE110A5" w14:textId="77777777" w:rsidR="002E28EE" w:rsidRDefault="002E28EE" w:rsidP="0068475F">
      <w:pPr>
        <w:pStyle w:val="Texto"/>
      </w:pPr>
    </w:p>
    <w:p w14:paraId="3475FE87" w14:textId="427C766F" w:rsidR="00C20DE6" w:rsidRDefault="00C20DE6" w:rsidP="0068475F">
      <w:pPr>
        <w:pStyle w:val="Texto"/>
      </w:pPr>
      <w:r>
        <w:t>De acordo.</w:t>
      </w:r>
    </w:p>
    <w:p w14:paraId="77639F47" w14:textId="77777777" w:rsidR="00C20DE6" w:rsidRDefault="00C20DE6" w:rsidP="0068475F">
      <w:pPr>
        <w:pStyle w:val="Texto"/>
      </w:pPr>
    </w:p>
    <w:p w14:paraId="6ECDB387" w14:textId="77777777" w:rsidR="002E28EE" w:rsidRDefault="002E28EE" w:rsidP="0068475F">
      <w:pPr>
        <w:pStyle w:val="Texto"/>
      </w:pPr>
    </w:p>
    <w:p w14:paraId="07653231" w14:textId="77777777" w:rsidR="002E28EE" w:rsidRDefault="002E28EE" w:rsidP="0068475F">
      <w:pPr>
        <w:pStyle w:val="Texto"/>
      </w:pPr>
    </w:p>
    <w:p w14:paraId="5D2FD327" w14:textId="77777777" w:rsidR="00C20DE6" w:rsidRDefault="00C20DE6" w:rsidP="00C20DE6">
      <w:pPr>
        <w:pStyle w:val="Texto"/>
        <w:ind w:firstLine="0"/>
        <w:jc w:val="center"/>
      </w:pPr>
      <w:r>
        <w:t>__________________________________</w:t>
      </w:r>
    </w:p>
    <w:p w14:paraId="0EC47615" w14:textId="77777777" w:rsidR="00C20DE6" w:rsidRDefault="00C20DE6" w:rsidP="00C20DE6">
      <w:pPr>
        <w:pStyle w:val="Texto"/>
        <w:ind w:firstLine="0"/>
        <w:jc w:val="center"/>
      </w:pPr>
      <w:r w:rsidRPr="0068475F">
        <w:t>Assinatura</w:t>
      </w:r>
    </w:p>
    <w:p w14:paraId="21F2C139" w14:textId="3209DE8F" w:rsidR="00C20DE6" w:rsidRDefault="00C20DE6" w:rsidP="00C20DE6">
      <w:pPr>
        <w:pStyle w:val="Texto"/>
      </w:pPr>
      <w:r>
        <w:t>(carimbo com nome e assinatura do delegado regional, quando couber)</w:t>
      </w:r>
    </w:p>
    <w:p w14:paraId="5F87B71A" w14:textId="77777777" w:rsidR="00C20DE6" w:rsidRPr="0068475F" w:rsidRDefault="00C20DE6" w:rsidP="0068475F">
      <w:pPr>
        <w:pStyle w:val="Texto"/>
      </w:pPr>
    </w:p>
    <w:sectPr w:rsidR="00C20DE6" w:rsidRPr="0068475F">
      <w:headerReference w:type="default" r:id="rId7"/>
      <w:footerReference w:type="default" r:id="rId8"/>
      <w:pgSz w:w="11906" w:h="16838" w:code="9"/>
      <w:pgMar w:top="2381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0232" w14:textId="77777777" w:rsidR="003E04EA" w:rsidRDefault="003E04EA" w:rsidP="00376D3A">
      <w:r>
        <w:separator/>
      </w:r>
    </w:p>
    <w:p w14:paraId="5085282E" w14:textId="77777777" w:rsidR="003E04EA" w:rsidRDefault="003E04EA"/>
  </w:endnote>
  <w:endnote w:type="continuationSeparator" w:id="0">
    <w:p w14:paraId="41C6BC2B" w14:textId="77777777" w:rsidR="003E04EA" w:rsidRDefault="003E04EA" w:rsidP="00376D3A">
      <w:r>
        <w:continuationSeparator/>
      </w:r>
    </w:p>
    <w:p w14:paraId="002D8389" w14:textId="77777777" w:rsidR="003E04EA" w:rsidRDefault="003E04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Light">
    <w:altName w:val="Cambria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E219" w14:textId="77777777" w:rsidR="00846C6D" w:rsidRPr="00E84A88" w:rsidRDefault="00846C6D" w:rsidP="00614228">
    <w:pPr>
      <w:pStyle w:val="Rodap"/>
      <w:tabs>
        <w:tab w:val="clear" w:pos="4252"/>
        <w:tab w:val="clear" w:pos="8504"/>
      </w:tabs>
      <w:jc w:val="left"/>
      <w:rPr>
        <w:rFonts w:asciiTheme="minorHAnsi" w:hAnsiTheme="minorHAnsi" w:cstheme="minorHAnsi"/>
        <w:sz w:val="14"/>
        <w:szCs w:val="14"/>
      </w:rPr>
    </w:pPr>
    <w:r w:rsidRPr="00E84A88">
      <w:rPr>
        <w:rFonts w:asciiTheme="minorHAnsi" w:hAnsiTheme="minorHAnsi" w:cstheme="minorHAnsi"/>
        <w:sz w:val="14"/>
        <w:szCs w:val="14"/>
      </w:rPr>
      <w:t>Rua Ignácio Montanha, 77</w:t>
    </w:r>
  </w:p>
  <w:p w14:paraId="5943DCE1" w14:textId="77777777" w:rsidR="00846C6D" w:rsidRPr="00E84A88" w:rsidRDefault="00846C6D" w:rsidP="00614228">
    <w:pPr>
      <w:pStyle w:val="Rodap"/>
      <w:tabs>
        <w:tab w:val="clear" w:pos="4252"/>
        <w:tab w:val="clear" w:pos="8504"/>
      </w:tabs>
      <w:jc w:val="left"/>
      <w:rPr>
        <w:rFonts w:asciiTheme="minorHAnsi" w:hAnsiTheme="minorHAnsi" w:cstheme="minorHAnsi"/>
        <w:sz w:val="14"/>
        <w:szCs w:val="14"/>
      </w:rPr>
    </w:pPr>
    <w:r w:rsidRPr="00E84A88">
      <w:rPr>
        <w:rFonts w:asciiTheme="minorHAnsi" w:hAnsiTheme="minorHAnsi" w:cstheme="minorHAnsi"/>
        <w:sz w:val="14"/>
        <w:szCs w:val="14"/>
      </w:rPr>
      <w:t>Bairro Santana – CEP 90.040-300</w:t>
    </w:r>
  </w:p>
  <w:p w14:paraId="1B7D9110" w14:textId="77777777" w:rsidR="00846C6D" w:rsidRPr="00E84A88" w:rsidRDefault="00846C6D" w:rsidP="00614228">
    <w:pPr>
      <w:pStyle w:val="Rodap"/>
      <w:tabs>
        <w:tab w:val="clear" w:pos="4252"/>
        <w:tab w:val="clear" w:pos="8504"/>
      </w:tabs>
      <w:jc w:val="left"/>
      <w:rPr>
        <w:rFonts w:asciiTheme="minorHAnsi" w:hAnsiTheme="minorHAnsi" w:cstheme="minorHAnsi"/>
        <w:sz w:val="14"/>
        <w:szCs w:val="14"/>
      </w:rPr>
    </w:pPr>
    <w:r w:rsidRPr="00E84A88">
      <w:rPr>
        <w:rFonts w:asciiTheme="minorHAnsi" w:hAnsiTheme="minorHAnsi" w:cstheme="minorHAnsi"/>
        <w:sz w:val="14"/>
        <w:szCs w:val="14"/>
      </w:rPr>
      <w:t xml:space="preserve">Porto Alegre - RS </w:t>
    </w:r>
  </w:p>
  <w:p w14:paraId="3B32C6D0" w14:textId="77777777" w:rsidR="00846C6D" w:rsidRPr="00E84A88" w:rsidRDefault="00846C6D" w:rsidP="00614228">
    <w:pPr>
      <w:pStyle w:val="Rodap"/>
      <w:tabs>
        <w:tab w:val="clear" w:pos="4252"/>
        <w:tab w:val="clear" w:pos="8504"/>
      </w:tabs>
      <w:jc w:val="left"/>
      <w:rPr>
        <w:rFonts w:asciiTheme="minorHAnsi" w:hAnsiTheme="minorHAnsi" w:cstheme="minorHAnsi"/>
        <w:sz w:val="14"/>
        <w:szCs w:val="14"/>
      </w:rPr>
    </w:pPr>
    <w:r w:rsidRPr="00E84A88">
      <w:rPr>
        <w:rFonts w:asciiTheme="minorHAnsi" w:hAnsiTheme="minorHAnsi" w:cstheme="minorHAnsi"/>
        <w:sz w:val="14"/>
        <w:szCs w:val="14"/>
      </w:rPr>
      <w:t>Fones: (51) 3062 3790 e 3072 2081</w:t>
    </w:r>
  </w:p>
  <w:p w14:paraId="2601F5A7" w14:textId="77777777" w:rsidR="00B555BA" w:rsidRPr="00E10115" w:rsidRDefault="00846C6D" w:rsidP="00614228">
    <w:pPr>
      <w:pStyle w:val="Rodap"/>
      <w:tabs>
        <w:tab w:val="clear" w:pos="4252"/>
        <w:tab w:val="clear" w:pos="8504"/>
        <w:tab w:val="right" w:pos="9070"/>
      </w:tabs>
      <w:jc w:val="left"/>
      <w:rPr>
        <w:rFonts w:ascii="Gotham Light" w:hAnsi="Gotham Light"/>
        <w:sz w:val="16"/>
        <w:szCs w:val="16"/>
      </w:rPr>
    </w:pPr>
    <w:r w:rsidRPr="00E84A88">
      <w:rPr>
        <w:rFonts w:asciiTheme="minorHAnsi" w:hAnsiTheme="minorHAnsi" w:cstheme="minorHAnsi"/>
        <w:sz w:val="14"/>
        <w:szCs w:val="14"/>
      </w:rPr>
      <w:t>BERGAMASCHI.ADV.BR</w:t>
    </w:r>
    <w:r w:rsidRPr="007B2A3D">
      <w:rPr>
        <w:rFonts w:ascii="Gotham Light" w:hAnsi="Gotham Light"/>
        <w:sz w:val="14"/>
        <w:szCs w:val="14"/>
      </w:rPr>
      <w:tab/>
    </w:r>
    <w:r w:rsidR="00B555BA" w:rsidRPr="00E84A88">
      <w:rPr>
        <w:rFonts w:asciiTheme="minorHAnsi" w:hAnsiTheme="minorHAnsi" w:cstheme="minorHAnsi"/>
        <w:sz w:val="14"/>
        <w:szCs w:val="14"/>
      </w:rPr>
      <w:t xml:space="preserve">Página </w:t>
    </w:r>
    <w:r w:rsidR="00B555BA" w:rsidRPr="00E84A88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="00B555BA" w:rsidRPr="00E84A88">
      <w:rPr>
        <w:rFonts w:asciiTheme="minorHAnsi" w:hAnsiTheme="minorHAnsi" w:cstheme="minorHAnsi"/>
        <w:b/>
        <w:bCs/>
        <w:sz w:val="14"/>
        <w:szCs w:val="14"/>
      </w:rPr>
      <w:instrText>PAGE  \* Arabic  \* MERGEFORMAT</w:instrText>
    </w:r>
    <w:r w:rsidR="00B555BA" w:rsidRPr="00E84A88">
      <w:rPr>
        <w:rFonts w:asciiTheme="minorHAnsi" w:hAnsiTheme="minorHAnsi" w:cstheme="minorHAnsi"/>
        <w:b/>
        <w:bCs/>
        <w:sz w:val="14"/>
        <w:szCs w:val="14"/>
      </w:rPr>
      <w:fldChar w:fldCharType="separate"/>
    </w:r>
    <w:r w:rsidR="00781D3A" w:rsidRPr="00E84A88">
      <w:rPr>
        <w:rFonts w:asciiTheme="minorHAnsi" w:hAnsiTheme="minorHAnsi" w:cstheme="minorHAnsi"/>
        <w:b/>
        <w:bCs/>
        <w:noProof/>
        <w:sz w:val="14"/>
        <w:szCs w:val="14"/>
      </w:rPr>
      <w:t>1</w:t>
    </w:r>
    <w:r w:rsidR="00B555BA" w:rsidRPr="00E84A88">
      <w:rPr>
        <w:rFonts w:asciiTheme="minorHAnsi" w:hAnsiTheme="minorHAnsi" w:cstheme="minorHAnsi"/>
        <w:b/>
        <w:bCs/>
        <w:sz w:val="14"/>
        <w:szCs w:val="14"/>
      </w:rPr>
      <w:fldChar w:fldCharType="end"/>
    </w:r>
    <w:r w:rsidR="00B555BA" w:rsidRPr="00E84A88">
      <w:rPr>
        <w:rFonts w:asciiTheme="minorHAnsi" w:hAnsiTheme="minorHAnsi" w:cstheme="minorHAnsi"/>
        <w:sz w:val="14"/>
        <w:szCs w:val="14"/>
      </w:rPr>
      <w:t xml:space="preserve"> de </w:t>
    </w:r>
    <w:r w:rsidR="00B555BA" w:rsidRPr="00E84A88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="00B555BA" w:rsidRPr="00E84A88">
      <w:rPr>
        <w:rFonts w:asciiTheme="minorHAnsi" w:hAnsiTheme="minorHAnsi" w:cstheme="minorHAnsi"/>
        <w:b/>
        <w:bCs/>
        <w:sz w:val="14"/>
        <w:szCs w:val="14"/>
      </w:rPr>
      <w:instrText>NUMPAGES  \* Arabic  \* MERGEFORMAT</w:instrText>
    </w:r>
    <w:r w:rsidR="00B555BA" w:rsidRPr="00E84A88">
      <w:rPr>
        <w:rFonts w:asciiTheme="minorHAnsi" w:hAnsiTheme="minorHAnsi" w:cstheme="minorHAnsi"/>
        <w:b/>
        <w:bCs/>
        <w:sz w:val="14"/>
        <w:szCs w:val="14"/>
      </w:rPr>
      <w:fldChar w:fldCharType="separate"/>
    </w:r>
    <w:r w:rsidR="00781D3A" w:rsidRPr="00E84A88">
      <w:rPr>
        <w:rFonts w:asciiTheme="minorHAnsi" w:hAnsiTheme="minorHAnsi" w:cstheme="minorHAnsi"/>
        <w:b/>
        <w:bCs/>
        <w:noProof/>
        <w:sz w:val="14"/>
        <w:szCs w:val="14"/>
      </w:rPr>
      <w:t>1</w:t>
    </w:r>
    <w:r w:rsidR="00B555BA" w:rsidRPr="00E84A88">
      <w:rPr>
        <w:rFonts w:asciiTheme="minorHAnsi" w:hAnsiTheme="minorHAnsi" w:cstheme="minorHAns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6376" w14:textId="77777777" w:rsidR="003E04EA" w:rsidRDefault="003E04EA" w:rsidP="00376D3A">
      <w:r>
        <w:separator/>
      </w:r>
    </w:p>
    <w:p w14:paraId="7B7A7450" w14:textId="77777777" w:rsidR="003E04EA" w:rsidRDefault="003E04EA"/>
  </w:footnote>
  <w:footnote w:type="continuationSeparator" w:id="0">
    <w:p w14:paraId="108793C2" w14:textId="77777777" w:rsidR="003E04EA" w:rsidRDefault="003E04EA" w:rsidP="00376D3A">
      <w:r>
        <w:continuationSeparator/>
      </w:r>
    </w:p>
    <w:p w14:paraId="3C3C430F" w14:textId="77777777" w:rsidR="003E04EA" w:rsidRDefault="003E04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A536" w14:textId="77777777" w:rsidR="00376D3A" w:rsidRDefault="00626FAD" w:rsidP="00B87D1E">
    <w:pPr>
      <w:pStyle w:val="Cabealho"/>
      <w:tabs>
        <w:tab w:val="clear" w:pos="4252"/>
        <w:tab w:val="clear" w:pos="8504"/>
      </w:tabs>
      <w:jc w:val="center"/>
    </w:pPr>
    <w:r>
      <w:object w:dxaOrig="2851" w:dyaOrig="1744" w14:anchorId="6F35D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5.75pt;height:82.5pt">
          <v:imagedata r:id="rId1" o:title=""/>
        </v:shape>
        <o:OLEObject Type="Embed" ProgID="CorelDraw.Graphic.18" ShapeID="_x0000_i1025" DrawAspect="Content" ObjectID="_1766581656" r:id="rId2"/>
      </w:object>
    </w:r>
  </w:p>
  <w:p w14:paraId="266BED2C" w14:textId="77777777" w:rsidR="00D63627" w:rsidRDefault="00D636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FD4"/>
    <w:multiLevelType w:val="multilevel"/>
    <w:tmpl w:val="8278C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1" w15:restartNumberingAfterBreak="0">
    <w:nsid w:val="022D3272"/>
    <w:multiLevelType w:val="hybridMultilevel"/>
    <w:tmpl w:val="D504A1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2354"/>
    <w:multiLevelType w:val="hybridMultilevel"/>
    <w:tmpl w:val="0E7E4344"/>
    <w:lvl w:ilvl="0" w:tplc="0FA6D11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15630A9"/>
    <w:multiLevelType w:val="multilevel"/>
    <w:tmpl w:val="002A9A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0" w:hanging="1800"/>
      </w:pPr>
      <w:rPr>
        <w:rFonts w:hint="default"/>
      </w:rPr>
    </w:lvl>
  </w:abstractNum>
  <w:abstractNum w:abstractNumId="4" w15:restartNumberingAfterBreak="0">
    <w:nsid w:val="1AEF7B3C"/>
    <w:multiLevelType w:val="hybridMultilevel"/>
    <w:tmpl w:val="646A9710"/>
    <w:lvl w:ilvl="0" w:tplc="B55042D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8FE4535"/>
    <w:multiLevelType w:val="hybridMultilevel"/>
    <w:tmpl w:val="592A2F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B1B47"/>
    <w:multiLevelType w:val="hybridMultilevel"/>
    <w:tmpl w:val="592A2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C7728"/>
    <w:multiLevelType w:val="hybridMultilevel"/>
    <w:tmpl w:val="781C2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432166">
    <w:abstractNumId w:val="1"/>
  </w:num>
  <w:num w:numId="2" w16cid:durableId="297029565">
    <w:abstractNumId w:val="7"/>
  </w:num>
  <w:num w:numId="3" w16cid:durableId="1491166782">
    <w:abstractNumId w:val="2"/>
  </w:num>
  <w:num w:numId="4" w16cid:durableId="1070468404">
    <w:abstractNumId w:val="0"/>
  </w:num>
  <w:num w:numId="5" w16cid:durableId="649595908">
    <w:abstractNumId w:val="6"/>
  </w:num>
  <w:num w:numId="6" w16cid:durableId="1098603421">
    <w:abstractNumId w:val="5"/>
  </w:num>
  <w:num w:numId="7" w16cid:durableId="1904874322">
    <w:abstractNumId w:val="3"/>
  </w:num>
  <w:num w:numId="8" w16cid:durableId="1154640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30"/>
    <w:rsid w:val="00023281"/>
    <w:rsid w:val="000246C1"/>
    <w:rsid w:val="00076BB9"/>
    <w:rsid w:val="000B123B"/>
    <w:rsid w:val="000B5DF7"/>
    <w:rsid w:val="000E2B0E"/>
    <w:rsid w:val="00110767"/>
    <w:rsid w:val="00114597"/>
    <w:rsid w:val="00134D77"/>
    <w:rsid w:val="00147044"/>
    <w:rsid w:val="001574DA"/>
    <w:rsid w:val="00173F46"/>
    <w:rsid w:val="00176F6E"/>
    <w:rsid w:val="001B1938"/>
    <w:rsid w:val="001B3DB5"/>
    <w:rsid w:val="001B48C2"/>
    <w:rsid w:val="001B65D7"/>
    <w:rsid w:val="001C3A10"/>
    <w:rsid w:val="001C3F6D"/>
    <w:rsid w:val="001D4053"/>
    <w:rsid w:val="001E7ED8"/>
    <w:rsid w:val="001F102F"/>
    <w:rsid w:val="001F33D7"/>
    <w:rsid w:val="00206B00"/>
    <w:rsid w:val="002416D8"/>
    <w:rsid w:val="00282CDC"/>
    <w:rsid w:val="0029597B"/>
    <w:rsid w:val="002C53B6"/>
    <w:rsid w:val="002C717F"/>
    <w:rsid w:val="002E28EE"/>
    <w:rsid w:val="00306E58"/>
    <w:rsid w:val="003246EE"/>
    <w:rsid w:val="00333EF3"/>
    <w:rsid w:val="0034203F"/>
    <w:rsid w:val="003540CA"/>
    <w:rsid w:val="00376D3A"/>
    <w:rsid w:val="003A175F"/>
    <w:rsid w:val="003A68CB"/>
    <w:rsid w:val="003A6B16"/>
    <w:rsid w:val="003B4970"/>
    <w:rsid w:val="003E04EA"/>
    <w:rsid w:val="003E53E8"/>
    <w:rsid w:val="00427182"/>
    <w:rsid w:val="004445C9"/>
    <w:rsid w:val="00455A54"/>
    <w:rsid w:val="004709B7"/>
    <w:rsid w:val="00490618"/>
    <w:rsid w:val="00495FC7"/>
    <w:rsid w:val="004D3737"/>
    <w:rsid w:val="004D44C1"/>
    <w:rsid w:val="004E68BC"/>
    <w:rsid w:val="00500D30"/>
    <w:rsid w:val="00522C86"/>
    <w:rsid w:val="005519E7"/>
    <w:rsid w:val="00554BE3"/>
    <w:rsid w:val="005A5907"/>
    <w:rsid w:val="005C01EE"/>
    <w:rsid w:val="0060366A"/>
    <w:rsid w:val="00604B61"/>
    <w:rsid w:val="00614228"/>
    <w:rsid w:val="006253FE"/>
    <w:rsid w:val="00626FAD"/>
    <w:rsid w:val="00636876"/>
    <w:rsid w:val="00644875"/>
    <w:rsid w:val="00655C08"/>
    <w:rsid w:val="006569FB"/>
    <w:rsid w:val="0068475F"/>
    <w:rsid w:val="00692B33"/>
    <w:rsid w:val="006A446D"/>
    <w:rsid w:val="006A7AD5"/>
    <w:rsid w:val="006C0C04"/>
    <w:rsid w:val="006D535A"/>
    <w:rsid w:val="006D7B4B"/>
    <w:rsid w:val="006F3536"/>
    <w:rsid w:val="006F6036"/>
    <w:rsid w:val="00703EF6"/>
    <w:rsid w:val="00715E79"/>
    <w:rsid w:val="00727A4A"/>
    <w:rsid w:val="0073452D"/>
    <w:rsid w:val="007367B9"/>
    <w:rsid w:val="00752422"/>
    <w:rsid w:val="00781D3A"/>
    <w:rsid w:val="007C1AB3"/>
    <w:rsid w:val="007F0EC6"/>
    <w:rsid w:val="008104E2"/>
    <w:rsid w:val="00826836"/>
    <w:rsid w:val="00827542"/>
    <w:rsid w:val="00846C6D"/>
    <w:rsid w:val="00871708"/>
    <w:rsid w:val="008968F2"/>
    <w:rsid w:val="008C2D17"/>
    <w:rsid w:val="008D3FD5"/>
    <w:rsid w:val="008F4171"/>
    <w:rsid w:val="008F42D7"/>
    <w:rsid w:val="00965B08"/>
    <w:rsid w:val="009801CA"/>
    <w:rsid w:val="0099065C"/>
    <w:rsid w:val="009B1828"/>
    <w:rsid w:val="009C2632"/>
    <w:rsid w:val="009D1501"/>
    <w:rsid w:val="009F1D90"/>
    <w:rsid w:val="00A02E81"/>
    <w:rsid w:val="00A31E3F"/>
    <w:rsid w:val="00A651E7"/>
    <w:rsid w:val="00A7474A"/>
    <w:rsid w:val="00A772C1"/>
    <w:rsid w:val="00A858F2"/>
    <w:rsid w:val="00AA6474"/>
    <w:rsid w:val="00AB190E"/>
    <w:rsid w:val="00B44A1A"/>
    <w:rsid w:val="00B555BA"/>
    <w:rsid w:val="00B83065"/>
    <w:rsid w:val="00B87D1E"/>
    <w:rsid w:val="00B96EEA"/>
    <w:rsid w:val="00BA18F1"/>
    <w:rsid w:val="00BC736A"/>
    <w:rsid w:val="00BD3C01"/>
    <w:rsid w:val="00C0232F"/>
    <w:rsid w:val="00C1772E"/>
    <w:rsid w:val="00C20DE6"/>
    <w:rsid w:val="00C3651A"/>
    <w:rsid w:val="00C965B1"/>
    <w:rsid w:val="00CF25E9"/>
    <w:rsid w:val="00D26975"/>
    <w:rsid w:val="00D56A0C"/>
    <w:rsid w:val="00D63627"/>
    <w:rsid w:val="00D67DD5"/>
    <w:rsid w:val="00D8378F"/>
    <w:rsid w:val="00DE79D5"/>
    <w:rsid w:val="00DF06AE"/>
    <w:rsid w:val="00E67704"/>
    <w:rsid w:val="00E84A88"/>
    <w:rsid w:val="00E90076"/>
    <w:rsid w:val="00EA7B69"/>
    <w:rsid w:val="00ED1159"/>
    <w:rsid w:val="00EE0555"/>
    <w:rsid w:val="00EE5156"/>
    <w:rsid w:val="00EF6479"/>
    <w:rsid w:val="00F015C7"/>
    <w:rsid w:val="00F146EC"/>
    <w:rsid w:val="00F14C9A"/>
    <w:rsid w:val="00F14E96"/>
    <w:rsid w:val="00F166C9"/>
    <w:rsid w:val="00F210A6"/>
    <w:rsid w:val="00F2456D"/>
    <w:rsid w:val="00F349C2"/>
    <w:rsid w:val="00F63D16"/>
    <w:rsid w:val="00F746FD"/>
    <w:rsid w:val="00F9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7C6A2"/>
  <w15:chartTrackingRefBased/>
  <w15:docId w15:val="{A8DBD941-2417-4071-BDFF-A8DA8A08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75F"/>
    <w:pPr>
      <w:spacing w:after="0" w:line="240" w:lineRule="auto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har"/>
    <w:qFormat/>
    <w:pPr>
      <w:spacing w:line="360" w:lineRule="auto"/>
      <w:ind w:firstLine="1701"/>
    </w:pPr>
    <w:rPr>
      <w:rFonts w:ascii="Arial Narrow" w:hAnsi="Arial Narrow"/>
      <w:sz w:val="26"/>
      <w:szCs w:val="26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2268"/>
    </w:pPr>
    <w:rPr>
      <w:rFonts w:ascii="Arial Narrow" w:hAnsi="Arial Narrow" w:cs="Times New Roman"/>
    </w:rPr>
  </w:style>
  <w:style w:type="character" w:customStyle="1" w:styleId="TextoChar">
    <w:name w:val="Texto Char"/>
    <w:basedOn w:val="Fontepargpadro"/>
    <w:link w:val="Texto"/>
    <w:rPr>
      <w:rFonts w:ascii="Arial Narrow" w:hAnsi="Arial Narrow"/>
      <w:sz w:val="26"/>
      <w:szCs w:val="26"/>
    </w:rPr>
  </w:style>
  <w:style w:type="character" w:customStyle="1" w:styleId="CitaoChar">
    <w:name w:val="Citação Char"/>
    <w:basedOn w:val="Fontepargpadro"/>
    <w:link w:val="Citao"/>
    <w:uiPriority w:val="29"/>
    <w:rPr>
      <w:rFonts w:ascii="Arial Narrow" w:hAnsi="Arial Narrow" w:cs="Times New Roman"/>
    </w:rPr>
  </w:style>
  <w:style w:type="paragraph" w:styleId="Ttulo">
    <w:name w:val="Title"/>
    <w:basedOn w:val="Texto"/>
    <w:next w:val="Normal"/>
    <w:link w:val="TtuloChar"/>
    <w:uiPriority w:val="10"/>
    <w:qFormat/>
    <w:pPr>
      <w:ind w:firstLine="0"/>
    </w:pPr>
    <w:rPr>
      <w:b/>
      <w:i/>
    </w:rPr>
  </w:style>
  <w:style w:type="character" w:customStyle="1" w:styleId="TtuloChar">
    <w:name w:val="Título Char"/>
    <w:basedOn w:val="Fontepargpadro"/>
    <w:link w:val="Ttulo"/>
    <w:uiPriority w:val="10"/>
    <w:rPr>
      <w:rFonts w:ascii="Arial Narrow" w:hAnsi="Arial Narrow"/>
      <w:b/>
      <w:i/>
      <w:sz w:val="26"/>
      <w:szCs w:val="26"/>
    </w:rPr>
  </w:style>
  <w:style w:type="paragraph" w:styleId="PargrafodaLista">
    <w:name w:val="List Paragraph"/>
    <w:basedOn w:val="Normal"/>
    <w:uiPriority w:val="34"/>
    <w:qFormat/>
    <w:pPr>
      <w:spacing w:line="360" w:lineRule="auto"/>
      <w:ind w:firstLine="1701"/>
      <w:contextualSpacing/>
    </w:pPr>
    <w:rPr>
      <w:rFonts w:ascii="Arial Narrow" w:eastAsia="Times New Roman" w:hAnsi="Arial Narrow" w:cs="Times New Roman"/>
      <w:sz w:val="26"/>
      <w:lang w:eastAsia="pt-BR"/>
    </w:rPr>
  </w:style>
  <w:style w:type="character" w:customStyle="1" w:styleId="citaochar0">
    <w:name w:val="citaochar"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A7B6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B69"/>
    <w:rPr>
      <w:color w:val="0000FF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7B69"/>
    <w:pPr>
      <w:spacing w:after="160" w:line="259" w:lineRule="auto"/>
      <w:ind w:firstLine="1701"/>
    </w:pPr>
    <w:rPr>
      <w:rFonts w:ascii="Arial Narrow" w:hAnsi="Arial Narrow"/>
      <w:kern w:val="2"/>
      <w:sz w:val="26"/>
      <w:szCs w:val="26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7B69"/>
    <w:rPr>
      <w:rFonts w:ascii="Arial Narrow" w:hAnsi="Arial Narrow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\Documents\Modelos%20Personalizados%20do%20Office\FOLHA%20TIMBRADA%20-%20DIGIT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- DIGITAL</Template>
  <TotalTime>2</TotalTime>
  <Pages>2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Bergamaschi Advogados Associados</cp:lastModifiedBy>
  <cp:revision>3</cp:revision>
  <cp:lastPrinted>2023-09-06T19:18:00Z</cp:lastPrinted>
  <dcterms:created xsi:type="dcterms:W3CDTF">2024-01-12T19:19:00Z</dcterms:created>
  <dcterms:modified xsi:type="dcterms:W3CDTF">2024-01-12T19:21:00Z</dcterms:modified>
</cp:coreProperties>
</file>